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2025年湖北省选调生招录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部分职位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选调高校范围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北京大学、中国人民大学、清华大学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复旦大学、上海交通大学、南京大学、浙江大学、中国科学技术大学、武汉大学、华中科技大学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北京航空航天大学、北京理工大学、中国农业大学、北京师范大学、中央民族大学、南开大学、天津大学、大连理工大学、东北大学、吉林大学、哈尔滨工业大学、同济大学、华东师范大学、东南大学、厦门大学、山东大学、中国海洋大学、湖南大学、中南大学、国防科学技术大学、中山大学、华南理工大学、四川大学、电子科技大学、重庆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B1880"/>
    <w:multiLevelType w:val="singleLevel"/>
    <w:tmpl w:val="DFEB18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F5FE"/>
    <w:rsid w:val="277D8328"/>
    <w:rsid w:val="3EAB0813"/>
    <w:rsid w:val="6FBE3F09"/>
    <w:rsid w:val="6FF77095"/>
    <w:rsid w:val="7B531994"/>
    <w:rsid w:val="7FAF2317"/>
    <w:rsid w:val="7FFBF5FE"/>
    <w:rsid w:val="8D33984A"/>
    <w:rsid w:val="DBFF691B"/>
    <w:rsid w:val="EFF71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2024-12-16T10:19:00Z</dcterms:created>
  <dc:creator>swzzb</dc:creator>
  <cp:lastModifiedBy>米 口</cp:lastModifiedBy>
  <dcterms:modified xsi:type="dcterms:W3CDTF">2024-12-24T02:34:22Z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C2A8F94D114143DC90E8222E0F2E626C_13</vt:lpwstr>
  </property>
</Properties>
</file>